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99" w:tblpY="141"/>
        <w:tblOverlap w:val="never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12"/>
        <w:gridCol w:w="1309"/>
        <w:gridCol w:w="1936"/>
        <w:gridCol w:w="887"/>
        <w:gridCol w:w="1677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922" w:type="dxa"/>
            <w:gridSpan w:val="7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position w:val="2"/>
                <w:sz w:val="32"/>
                <w:szCs w:val="32"/>
                <w:lang w:val="en-US" w:eastAsia="zh-CN"/>
              </w:rPr>
              <w:t>《春到中关村—纪念改革开放四十周年摄影展》</w:t>
            </w: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position w:val="2"/>
                <w:sz w:val="32"/>
                <w:szCs w:val="32"/>
              </w:rPr>
              <w:t>参</w:t>
            </w: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position w:val="2"/>
                <w:sz w:val="32"/>
                <w:szCs w:val="32"/>
                <w:lang w:eastAsia="zh-CN"/>
              </w:rPr>
              <w:t>展</w:t>
            </w:r>
            <w:r>
              <w:rPr>
                <w:rFonts w:hint="eastAsia" w:ascii="黑体" w:hAnsi="黑体" w:eastAsia="黑体" w:cs="黑体"/>
                <w:color w:val="000000"/>
                <w:spacing w:val="2"/>
                <w:kern w:val="0"/>
                <w:position w:val="2"/>
                <w:sz w:val="32"/>
                <w:szCs w:val="32"/>
              </w:rPr>
              <w:t>作品登记表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5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所属街镇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拍摄时间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5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5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5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5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5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5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5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68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备注</w:t>
            </w:r>
          </w:p>
        </w:tc>
        <w:tc>
          <w:tcPr>
            <w:tcW w:w="7554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E6DA3"/>
    <w:rsid w:val="6D535020"/>
    <w:rsid w:val="6EB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71118KHV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2018-10-26T08:07:00Z</dcterms:created>
  <dc:creator>z</dc:creator>
  <cp:lastModifiedBy>z</cp:lastModifiedBy>
  <dcterms:modified xsi:type="dcterms:W3CDTF">2018-10-26T08:07:32Z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